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2984716" w14:textId="67E647E9" w:rsidR="00097FA8" w:rsidRDefault="00097FA8" w:rsidP="00097FA8">
      <w:pPr>
        <w:pStyle w:val="Heading1"/>
        <w:rPr>
          <w:rFonts w:ascii="Tahoma" w:hAnsi="Tahoma" w:cs="Tahoma"/>
        </w:rPr>
      </w:pPr>
      <w:r w:rsidRPr="00097FA8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724A8E" wp14:editId="0861B69A">
                <wp:simplePos x="0" y="0"/>
                <wp:positionH relativeFrom="column">
                  <wp:posOffset>4294505</wp:posOffset>
                </wp:positionH>
                <wp:positionV relativeFrom="paragraph">
                  <wp:posOffset>-1781810</wp:posOffset>
                </wp:positionV>
                <wp:extent cx="2458720" cy="63309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50B1" w14:textId="77777777" w:rsidR="00097FA8" w:rsidRPr="00084752" w:rsidRDefault="00097FA8" w:rsidP="00097FA8">
                            <w:pPr>
                              <w:pStyle w:val="Date"/>
                              <w:spacing w:after="240" w:line="360" w:lineRule="auto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Location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2E4F4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Stroud Fire Hall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Date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December 8, 2019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Time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7:30pm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24A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15pt;margin-top:-140.3pt;width:193.6pt;height:4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" filled="f" stroked="f">
                <v:textbox>
                  <w:txbxContent>
                    <w:p w14:paraId="66C150B1" w14:textId="77777777" w:rsidR="00097FA8" w:rsidRPr="00084752" w:rsidRDefault="00097FA8" w:rsidP="00097FA8">
                      <w:pPr>
                        <w:pStyle w:val="Date"/>
                        <w:spacing w:after="240" w:line="360" w:lineRule="auto"/>
                        <w:jc w:val="left"/>
                        <w:rPr>
                          <w:color w:val="FFFFFF" w:themeColor="background1"/>
                        </w:rPr>
                      </w:pP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Location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2E4F4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Stroud Fire Hall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Date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: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December 8, 2019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Time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7:30pm</w:t>
                      </w:r>
                    </w:p>
                  </w:txbxContent>
                </v:textbox>
              </v:shape>
            </w:pict>
          </mc:Fallback>
        </mc:AlternateContent>
      </w:r>
      <w:r w:rsidRPr="00097FA8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17381F" wp14:editId="72D0BC46">
                <wp:simplePos x="0" y="0"/>
                <wp:positionH relativeFrom="column">
                  <wp:posOffset>4154805</wp:posOffset>
                </wp:positionH>
                <wp:positionV relativeFrom="paragraph">
                  <wp:posOffset>-1886585</wp:posOffset>
                </wp:positionV>
                <wp:extent cx="375920" cy="7956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4D75" w14:textId="77777777" w:rsidR="00097FA8" w:rsidRDefault="00097FA8" w:rsidP="00097FA8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16"/>
                                <w:lang w:val="en-GB"/>
                              </w:rPr>
                              <w:drawing>
                                <wp:inline distT="0" distB="0" distL="0" distR="0" wp14:anchorId="6ECB5620" wp14:editId="09B408A2">
                                  <wp:extent cx="137160" cy="137160"/>
                                  <wp:effectExtent l="0" t="0" r="0" b="0"/>
                                  <wp:docPr id="7" name="Graphic 7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Home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BDDD5" wp14:editId="743A09F2">
                                  <wp:extent cx="137160" cy="137160"/>
                                  <wp:effectExtent l="0" t="0" r="0" b="0"/>
                                  <wp:docPr id="10" name="Graphic 10" descr="Daily Calend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DailyCalendar.sv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C7362" wp14:editId="1A037B27">
                                  <wp:extent cx="137160" cy="137160"/>
                                  <wp:effectExtent l="0" t="0" r="0" b="0"/>
                                  <wp:docPr id="11" name="Graphic 11" descr="Stopwat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Stopwatch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381F" id="_x0000_s1027" type="#_x0000_t202" style="position:absolute;left:0;text-align:left;margin-left:327.15pt;margin-top:-148.55pt;width:29.6pt;height:62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" filled="f" stroked="f">
                <v:textbox>
                  <w:txbxContent>
                    <w:p w14:paraId="6B714D75" w14:textId="77777777" w:rsidR="00097FA8" w:rsidRDefault="00097FA8" w:rsidP="00097FA8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line="240" w:lineRule="auto"/>
                      </w:pPr>
                      <w:r>
                        <w:rPr>
                          <w:rFonts w:asciiTheme="majorHAnsi" w:hAnsiTheme="majorHAnsi"/>
                          <w:noProof/>
                          <w:sz w:val="16"/>
                          <w:lang w:val="en-GB"/>
                        </w:rPr>
                        <w:drawing>
                          <wp:inline distT="0" distB="0" distL="0" distR="0" wp14:anchorId="6ECB5620" wp14:editId="09B408A2">
                            <wp:extent cx="137160" cy="137160"/>
                            <wp:effectExtent l="0" t="0" r="0" b="0"/>
                            <wp:docPr id="7" name="Graphic 7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Home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BBDDD5" wp14:editId="743A09F2">
                            <wp:extent cx="137160" cy="137160"/>
                            <wp:effectExtent l="0" t="0" r="0" b="0"/>
                            <wp:docPr id="10" name="Graphic 10" descr="Daily Calend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DailyCalendar.sv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9C7362" wp14:editId="1A037B27">
                            <wp:extent cx="137160" cy="137160"/>
                            <wp:effectExtent l="0" t="0" r="0" b="0"/>
                            <wp:docPr id="11" name="Graphic 11" descr="Stopwat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Stopwatch.sv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Last Meeting Recap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7FA8" w14:paraId="14C070CD" w14:textId="77777777" w:rsidTr="00097FA8">
        <w:tc>
          <w:tcPr>
            <w:tcW w:w="10070" w:type="dxa"/>
          </w:tcPr>
          <w:p w14:paraId="57F6EB0F" w14:textId="21EF5847" w:rsidR="00A653CE" w:rsidRDefault="00A653CE" w:rsidP="00A653CE">
            <w:pPr>
              <w:pStyle w:val="Heading1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September 23, 2019</w:t>
            </w:r>
          </w:p>
          <w:p w14:paraId="562D5989" w14:textId="258E1CE3" w:rsidR="00097FA8" w:rsidRDefault="00097FA8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097FA8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Year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-</w:t>
            </w:r>
            <w:r w:rsidRPr="00097FA8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end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BBQ reviewed – suggestions for next year discussed</w:t>
            </w:r>
          </w:p>
          <w:p w14:paraId="008EBE8F" w14:textId="4205687B" w:rsidR="00097FA8" w:rsidRDefault="00097FA8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New Board member recruitment – many positions filled at AGM</w:t>
            </w:r>
            <w:r w:rsidR="00B246AC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– item closed</w:t>
            </w:r>
          </w:p>
          <w:p w14:paraId="31504600" w14:textId="154CDADF" w:rsidR="00097FA8" w:rsidRDefault="00097FA8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Board Confidentiality Agreement</w:t>
            </w:r>
          </w:p>
          <w:p w14:paraId="407555A8" w14:textId="6F8E55CC" w:rsidR="00097FA8" w:rsidRDefault="00097FA8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Santa Claus Parade </w:t>
            </w:r>
            <w:r w:rsidR="00B246AC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– committee established – item closed</w:t>
            </w:r>
          </w:p>
          <w:p w14:paraId="7D04E1A2" w14:textId="4C49CEF6" w:rsidR="00097FA8" w:rsidRDefault="00097FA8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Baseball Ontario Award Program – Board doesn’t participate</w:t>
            </w:r>
            <w:r w:rsidR="00B246AC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– item closed</w:t>
            </w:r>
          </w:p>
          <w:p w14:paraId="4566C32E" w14:textId="71AA2376" w:rsidR="00097FA8" w:rsidRDefault="00097FA8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AP call ups for Rep &amp; Select</w:t>
            </w:r>
          </w:p>
          <w:p w14:paraId="271F4B3F" w14:textId="423ED444" w:rsidR="00097FA8" w:rsidRDefault="00097FA8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Policy Book/Constitutional Changes – discussed restricting parents involved in try out evaluations </w:t>
            </w:r>
          </w:p>
          <w:p w14:paraId="7F61FE81" w14:textId="7055CCE9" w:rsidR="00097FA8" w:rsidRDefault="00097FA8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Items for AGM</w:t>
            </w:r>
          </w:p>
          <w:p w14:paraId="26A30CC5" w14:textId="78AD2796" w:rsidR="00B246AC" w:rsidRDefault="00B246AC" w:rsidP="00B246AC">
            <w:pPr>
              <w:pStyle w:val="Heading1"/>
              <w:numPr>
                <w:ilvl w:val="1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Parent emails</w:t>
            </w:r>
          </w:p>
          <w:p w14:paraId="25D4931D" w14:textId="4F9887D3" w:rsidR="00B246AC" w:rsidRDefault="00B246AC" w:rsidP="00B246AC">
            <w:pPr>
              <w:pStyle w:val="Heading1"/>
              <w:numPr>
                <w:ilvl w:val="1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Arbitration process for complaints </w:t>
            </w:r>
          </w:p>
          <w:p w14:paraId="2C07188B" w14:textId="469580C5" w:rsidR="00097FA8" w:rsidRDefault="00097FA8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2019 </w:t>
            </w:r>
            <w:r w:rsidR="00B246AC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Rep/Select financials not seen by all parents</w:t>
            </w:r>
          </w:p>
          <w:p w14:paraId="7079D164" w14:textId="19BD8B48" w:rsidR="00B246AC" w:rsidRDefault="00B246AC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2020 Rookie Tour</w:t>
            </w:r>
            <w:r w:rsidR="00A653CE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ament team – Ryan Pope to coach -item closed</w:t>
            </w:r>
          </w:p>
          <w:p w14:paraId="226AB9C4" w14:textId="706147BF" w:rsidR="00B246AC" w:rsidRDefault="00B246AC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2019/2020 gym locations – Owen investigating</w:t>
            </w:r>
          </w:p>
          <w:p w14:paraId="5F0A6EA2" w14:textId="2D263C18" w:rsidR="00B246AC" w:rsidRDefault="00B246AC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Winter Clinic Locations</w:t>
            </w:r>
          </w:p>
          <w:p w14:paraId="2EDC2A2E" w14:textId="174FC832" w:rsidR="00B246AC" w:rsidRDefault="00B246AC" w:rsidP="00097FA8">
            <w:pPr>
              <w:pStyle w:val="Heading1"/>
              <w:numPr>
                <w:ilvl w:val="0"/>
                <w:numId w:val="45"/>
              </w:numPr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House League Pitching Development required</w:t>
            </w:r>
          </w:p>
          <w:p w14:paraId="63216F87" w14:textId="1387C834" w:rsidR="00097FA8" w:rsidRPr="00097FA8" w:rsidRDefault="00B246AC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Mark investigating GoalLine alternatives</w:t>
            </w:r>
          </w:p>
        </w:tc>
      </w:tr>
    </w:tbl>
    <w:p w14:paraId="29B0E338" w14:textId="77777777" w:rsidR="00097FA8" w:rsidRPr="00097FA8" w:rsidRDefault="00097FA8" w:rsidP="00097FA8">
      <w:pPr>
        <w:pStyle w:val="Heading1"/>
        <w:jc w:val="left"/>
        <w:rPr>
          <w:rFonts w:ascii="Tahoma" w:hAnsi="Tahoma" w:cs="Tahoma"/>
        </w:rPr>
      </w:pPr>
    </w:p>
    <w:p w14:paraId="48C18446" w14:textId="05306363" w:rsidR="00554276" w:rsidRPr="00097FA8" w:rsidRDefault="00040308" w:rsidP="00A653CE">
      <w:pPr>
        <w:pStyle w:val="Heading1"/>
        <w:spacing w:after="120" w:line="240" w:lineRule="auto"/>
        <w:rPr>
          <w:rFonts w:ascii="Tahoma" w:hAnsi="Tahoma" w:cs="Tahoma"/>
          <w:lang w:val="en-GB"/>
        </w:rPr>
      </w:pPr>
      <w:r w:rsidRPr="00097FA8">
        <w:rPr>
          <w:rFonts w:ascii="Tahoma" w:hAnsi="Tahoma" w:cs="Tahoma"/>
        </w:rPr>
        <w:t>Agenda items</w:t>
      </w:r>
    </w:p>
    <w:p w14:paraId="3450F23A" w14:textId="2E0B6156" w:rsidR="001447C7" w:rsidRPr="00097FA8" w:rsidRDefault="00A653CE" w:rsidP="001447C7">
      <w:pPr>
        <w:pStyle w:val="ListParagraph"/>
        <w:numPr>
          <w:ilvl w:val="0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shd w:val="clear" w:color="auto" w:fill="FFFFFF"/>
        </w:rPr>
        <w:t>B</w:t>
      </w:r>
      <w:r w:rsidR="001447C7" w:rsidRPr="00097FA8">
        <w:rPr>
          <w:rFonts w:ascii="Tahoma" w:hAnsi="Tahoma" w:cs="Tahoma"/>
          <w:color w:val="201F1E"/>
          <w:sz w:val="22"/>
          <w:szCs w:val="22"/>
          <w:shd w:val="clear" w:color="auto" w:fill="FFFFFF"/>
        </w:rPr>
        <w:t>oard</w:t>
      </w:r>
      <w:r>
        <w:rPr>
          <w:rFonts w:ascii="Tahoma" w:hAnsi="Tahoma" w:cs="Tahoma"/>
          <w:color w:val="201F1E"/>
          <w:sz w:val="22"/>
          <w:szCs w:val="22"/>
          <w:shd w:val="clear" w:color="auto" w:fill="FFFFFF"/>
        </w:rPr>
        <w:t xml:space="preserve"> meeting</w:t>
      </w:r>
      <w:r w:rsidR="001447C7" w:rsidRPr="00097FA8">
        <w:rPr>
          <w:rFonts w:ascii="Tahoma" w:hAnsi="Tahoma" w:cs="Tahoma"/>
          <w:color w:val="201F1E"/>
          <w:sz w:val="22"/>
          <w:szCs w:val="22"/>
          <w:shd w:val="clear" w:color="auto" w:fill="FFFFFF"/>
        </w:rPr>
        <w:t xml:space="preserve"> ground rules </w:t>
      </w:r>
    </w:p>
    <w:p w14:paraId="6A06E42F" w14:textId="6A6A71F4" w:rsidR="001447C7" w:rsidRPr="00097FA8" w:rsidRDefault="00A653CE" w:rsidP="001447C7">
      <w:pPr>
        <w:pStyle w:val="ListParagraph"/>
        <w:numPr>
          <w:ilvl w:val="0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IMBA </w:t>
      </w:r>
      <w:r w:rsidR="001447C7" w:rsidRPr="00097FA8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financial goal vote? If surplus how much? cost saving strategies?</w:t>
      </w:r>
    </w:p>
    <w:p w14:paraId="3B937CC1" w14:textId="46D69870" w:rsidR="001447C7" w:rsidRPr="00097FA8" w:rsidRDefault="00A653CE" w:rsidP="001447C7">
      <w:pPr>
        <w:pStyle w:val="ListParagraph"/>
        <w:numPr>
          <w:ilvl w:val="0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shd w:val="clear" w:color="auto" w:fill="FFFFFF"/>
        </w:rPr>
        <w:t>B</w:t>
      </w:r>
      <w:r w:rsidR="001447C7" w:rsidRPr="00097FA8">
        <w:rPr>
          <w:rFonts w:ascii="Tahoma" w:hAnsi="Tahoma" w:cs="Tahoma"/>
          <w:color w:val="201F1E"/>
          <w:sz w:val="22"/>
          <w:szCs w:val="22"/>
          <w:shd w:val="clear" w:color="auto" w:fill="FFFFFF"/>
        </w:rPr>
        <w:t>oundary proposal from Ivy</w:t>
      </w:r>
      <w:r w:rsidR="001447C7" w:rsidRPr="00097FA8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FA4EB26" w14:textId="4F8F3FC0" w:rsidR="001447C7" w:rsidRPr="00097FA8" w:rsidRDefault="00A653CE" w:rsidP="001447C7">
      <w:pPr>
        <w:pStyle w:val="ListParagraph"/>
        <w:numPr>
          <w:ilvl w:val="0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H</w:t>
      </w:r>
      <w:r w:rsidR="001447C7" w:rsidRPr="00097FA8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ouse league registration fees</w:t>
      </w:r>
    </w:p>
    <w:p w14:paraId="208CFB26" w14:textId="77777777" w:rsidR="00B830C4" w:rsidRDefault="00B830C4" w:rsidP="001447C7">
      <w:pPr>
        <w:pStyle w:val="ListParagraph"/>
        <w:numPr>
          <w:ilvl w:val="0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Clinics</w:t>
      </w:r>
    </w:p>
    <w:p w14:paraId="6C6C0DFA" w14:textId="77777777" w:rsidR="00B830C4" w:rsidRDefault="00A653CE" w:rsidP="00B830C4">
      <w:pPr>
        <w:pStyle w:val="ListParagraph"/>
        <w:numPr>
          <w:ilvl w:val="1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M</w:t>
      </w:r>
      <w:r w:rsidR="001447C7" w:rsidRPr="00097FA8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ind to muscle?</w:t>
      </w:r>
    </w:p>
    <w:p w14:paraId="2678F31A" w14:textId="5F7143CD" w:rsidR="001447C7" w:rsidRDefault="00A653CE" w:rsidP="00B830C4">
      <w:pPr>
        <w:pStyle w:val="ListParagraph"/>
        <w:numPr>
          <w:ilvl w:val="1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 w:rsidRPr="00B830C4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S</w:t>
      </w:r>
      <w:r w:rsidR="001447C7" w:rsidRPr="00B830C4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mith brother/players edge?</w:t>
      </w:r>
    </w:p>
    <w:p w14:paraId="1742EB56" w14:textId="1D8E8DDF" w:rsidR="00B830C4" w:rsidRPr="00B830C4" w:rsidRDefault="00B830C4" w:rsidP="00B830C4">
      <w:pPr>
        <w:pStyle w:val="ListParagraph"/>
        <w:numPr>
          <w:ilvl w:val="1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Winter clinics</w:t>
      </w:r>
    </w:p>
    <w:p w14:paraId="7807D713" w14:textId="37BE5C2C" w:rsidR="001447C7" w:rsidRPr="00097FA8" w:rsidRDefault="00A653CE" w:rsidP="001447C7">
      <w:pPr>
        <w:pStyle w:val="ListParagraph"/>
        <w:numPr>
          <w:ilvl w:val="0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W</w:t>
      </w:r>
      <w:r w:rsidR="001447C7" w:rsidRPr="00097FA8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hen to start online registration? No more offline payments</w:t>
      </w:r>
    </w:p>
    <w:p w14:paraId="6FBD8FE0" w14:textId="77777777" w:rsidR="00B830C4" w:rsidRDefault="00B830C4" w:rsidP="001447C7">
      <w:pPr>
        <w:pStyle w:val="ListParagraph"/>
        <w:numPr>
          <w:ilvl w:val="0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Diamonds:</w:t>
      </w:r>
    </w:p>
    <w:p w14:paraId="404E0161" w14:textId="77777777" w:rsidR="00B830C4" w:rsidRDefault="001447C7" w:rsidP="00B830C4">
      <w:pPr>
        <w:pStyle w:val="ListParagraph"/>
        <w:numPr>
          <w:ilvl w:val="1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 w:rsidRPr="00097FA8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2 new chalk machines? Nail &amp; chain drags?</w:t>
      </w:r>
    </w:p>
    <w:p w14:paraId="36D5393E" w14:textId="6FCDAC0A" w:rsidR="001447C7" w:rsidRPr="00B830C4" w:rsidRDefault="00A653CE" w:rsidP="00B830C4">
      <w:pPr>
        <w:pStyle w:val="ListParagraph"/>
        <w:numPr>
          <w:ilvl w:val="1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 w:rsidRPr="00B830C4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PVC</w:t>
      </w:r>
      <w:r w:rsidR="001447C7" w:rsidRPr="00B830C4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pipe at knock?</w:t>
      </w:r>
    </w:p>
    <w:p w14:paraId="391E8C92" w14:textId="609A272B" w:rsidR="001447C7" w:rsidRPr="00097FA8" w:rsidRDefault="00A653CE" w:rsidP="001447C7">
      <w:pPr>
        <w:pStyle w:val="ListParagraph"/>
        <w:numPr>
          <w:ilvl w:val="0"/>
          <w:numId w:val="44"/>
        </w:numPr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shd w:val="clear" w:color="auto" w:fill="FFFFFF"/>
        </w:rPr>
        <w:t>H</w:t>
      </w:r>
      <w:r w:rsidR="001447C7" w:rsidRPr="00097FA8">
        <w:rPr>
          <w:rFonts w:ascii="Tahoma" w:hAnsi="Tahoma" w:cs="Tahoma"/>
          <w:color w:val="201F1E"/>
          <w:sz w:val="22"/>
          <w:szCs w:val="22"/>
          <w:shd w:val="clear" w:color="auto" w:fill="FFFFFF"/>
        </w:rPr>
        <w:t>ouse league / rep &amp; select uniforms </w:t>
      </w:r>
    </w:p>
    <w:p w14:paraId="7936067C" w14:textId="07DB214B" w:rsidR="001447C7" w:rsidRPr="00097FA8" w:rsidRDefault="001447C7" w:rsidP="00097FA8">
      <w:pPr>
        <w:pStyle w:val="ListParagraph"/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"/>
        <w:gridCol w:w="6307"/>
        <w:gridCol w:w="1930"/>
        <w:gridCol w:w="1353"/>
      </w:tblGrid>
      <w:tr w:rsidR="00A653CE" w:rsidRPr="00097FA8" w14:paraId="3EBDB530" w14:textId="77777777" w:rsidTr="00DE0C0C">
        <w:trPr>
          <w:trHeight w:val="459"/>
        </w:trPr>
        <w:tc>
          <w:tcPr>
            <w:tcW w:w="238" w:type="pct"/>
          </w:tcPr>
          <w:p w14:paraId="705A44FA" w14:textId="77777777" w:rsidR="00A653CE" w:rsidRPr="00097FA8" w:rsidRDefault="00A653CE" w:rsidP="00A653CE">
            <w:pPr>
              <w:pStyle w:val="Heading2"/>
              <w:spacing w:before="60" w:line="240" w:lineRule="auto"/>
              <w:contextualSpacing w:val="0"/>
              <w:rPr>
                <w:rFonts w:ascii="Tahoma" w:hAnsi="Tahoma" w:cs="Tahoma"/>
                <w:color w:val="3494BA" w:themeColor="accent1"/>
              </w:rPr>
            </w:pPr>
          </w:p>
        </w:tc>
        <w:tc>
          <w:tcPr>
            <w:tcW w:w="3211" w:type="pct"/>
            <w:vAlign w:val="center"/>
          </w:tcPr>
          <w:p w14:paraId="4096279A" w14:textId="1DDE3314" w:rsidR="00A653CE" w:rsidRPr="00097FA8" w:rsidRDefault="00A653CE" w:rsidP="00040308">
            <w:pPr>
              <w:pStyle w:val="Heading2"/>
              <w:spacing w:before="60" w:line="240" w:lineRule="auto"/>
              <w:contextualSpacing w:val="0"/>
              <w:jc w:val="center"/>
              <w:rPr>
                <w:rFonts w:ascii="Tahoma" w:hAnsi="Tahoma" w:cs="Tahoma"/>
                <w:color w:val="3494BA" w:themeColor="accent1"/>
              </w:rPr>
            </w:pPr>
            <w:r w:rsidRPr="00097FA8">
              <w:rPr>
                <w:rFonts w:ascii="Tahoma" w:hAnsi="Tahoma" w:cs="Tahoma"/>
                <w:color w:val="3494BA" w:themeColor="accent1"/>
              </w:rPr>
              <w:t>Action Items</w:t>
            </w:r>
          </w:p>
        </w:tc>
        <w:tc>
          <w:tcPr>
            <w:tcW w:w="1038" w:type="pct"/>
            <w:vAlign w:val="center"/>
          </w:tcPr>
          <w:p w14:paraId="5B7A26A5" w14:textId="6CBB5A20" w:rsidR="00A653CE" w:rsidRPr="00097FA8" w:rsidRDefault="00574A67" w:rsidP="00040308">
            <w:pPr>
              <w:pStyle w:val="Heading2"/>
              <w:spacing w:before="60" w:line="240" w:lineRule="auto"/>
              <w:contextualSpacing w:val="0"/>
              <w:jc w:val="center"/>
              <w:rPr>
                <w:rFonts w:ascii="Tahoma" w:hAnsi="Tahoma" w:cs="Tahoma"/>
                <w:color w:val="3494BA" w:themeColor="accent1"/>
              </w:rPr>
            </w:pPr>
            <w:r>
              <w:rPr>
                <w:rFonts w:ascii="Tahoma" w:hAnsi="Tahoma" w:cs="Tahoma"/>
                <w:color w:val="3494BA" w:themeColor="accent1"/>
              </w:rPr>
              <w:t>Brought forth by/</w:t>
            </w:r>
            <w:r w:rsidR="00A653CE">
              <w:rPr>
                <w:rFonts w:ascii="Tahoma" w:hAnsi="Tahoma" w:cs="Tahoma"/>
                <w:color w:val="3494BA" w:themeColor="accent1"/>
              </w:rPr>
              <w:t>Motioned By</w:t>
            </w:r>
          </w:p>
        </w:tc>
        <w:tc>
          <w:tcPr>
            <w:tcW w:w="512" w:type="pct"/>
            <w:vAlign w:val="center"/>
          </w:tcPr>
          <w:p w14:paraId="68D7ED76" w14:textId="48CF7B0B" w:rsidR="00A653CE" w:rsidRPr="00097FA8" w:rsidRDefault="00A653CE" w:rsidP="00040308">
            <w:pPr>
              <w:pStyle w:val="Heading2"/>
              <w:spacing w:before="60" w:line="240" w:lineRule="auto"/>
              <w:contextualSpacing w:val="0"/>
              <w:jc w:val="center"/>
              <w:rPr>
                <w:rFonts w:ascii="Tahoma" w:hAnsi="Tahoma" w:cs="Tahoma"/>
                <w:color w:val="3494BA" w:themeColor="accent1"/>
              </w:rPr>
            </w:pPr>
            <w:r>
              <w:rPr>
                <w:rFonts w:ascii="Tahoma" w:hAnsi="Tahoma" w:cs="Tahoma"/>
                <w:color w:val="3494BA" w:themeColor="accent1"/>
              </w:rPr>
              <w:t>Vote</w:t>
            </w:r>
          </w:p>
        </w:tc>
      </w:tr>
      <w:tr w:rsidR="00574A67" w:rsidRPr="00097FA8" w14:paraId="27DCA1CA" w14:textId="77777777" w:rsidTr="00DE0C0C">
        <w:trPr>
          <w:trHeight w:val="288"/>
        </w:trPr>
        <w:tc>
          <w:tcPr>
            <w:tcW w:w="238" w:type="pct"/>
          </w:tcPr>
          <w:p w14:paraId="4AC4DD89" w14:textId="77777777" w:rsidR="00574A67" w:rsidRDefault="00574A67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211" w:type="pct"/>
          </w:tcPr>
          <w:p w14:paraId="002FDE28" w14:textId="77777777" w:rsidR="00574A67" w:rsidRDefault="00574A67" w:rsidP="00B830C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 to start meeting</w:t>
            </w:r>
          </w:p>
          <w:p w14:paraId="7D73A536" w14:textId="2293A340" w:rsidR="00574A67" w:rsidRDefault="00574A67" w:rsidP="00B830C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Get meeting from AGM on </w:t>
            </w:r>
            <w:proofErr w:type="spellStart"/>
            <w:r>
              <w:rPr>
                <w:rFonts w:ascii="Tahoma" w:hAnsi="Tahoma" w:cs="Tahoma"/>
              </w:rPr>
              <w:t>on</w:t>
            </w:r>
            <w:proofErr w:type="spellEnd"/>
            <w:r>
              <w:rPr>
                <w:rFonts w:ascii="Tahoma" w:hAnsi="Tahoma" w:cs="Tahoma"/>
              </w:rPr>
              <w:t xml:space="preserve"> website</w:t>
            </w:r>
          </w:p>
        </w:tc>
        <w:tc>
          <w:tcPr>
            <w:tcW w:w="1038" w:type="pct"/>
          </w:tcPr>
          <w:p w14:paraId="34C8E146" w14:textId="6F31E78C" w:rsidR="00574A67" w:rsidRDefault="00574A6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Brent</w:t>
            </w:r>
          </w:p>
          <w:p w14:paraId="5895FDA7" w14:textId="44143DEA" w:rsidR="00574A67" w:rsidRPr="00097FA8" w:rsidRDefault="00574A6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574A67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- Don</w:t>
            </w:r>
          </w:p>
        </w:tc>
        <w:tc>
          <w:tcPr>
            <w:tcW w:w="512" w:type="pct"/>
          </w:tcPr>
          <w:p w14:paraId="0D30E562" w14:textId="77777777" w:rsidR="00574A67" w:rsidRPr="00097FA8" w:rsidRDefault="00574A6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574A67" w14:paraId="1B8D8940" w14:textId="77777777" w:rsidTr="00DE0C0C">
        <w:trPr>
          <w:trHeight w:val="288"/>
        </w:trPr>
        <w:tc>
          <w:tcPr>
            <w:tcW w:w="238" w:type="pct"/>
          </w:tcPr>
          <w:p w14:paraId="115134A8" w14:textId="36D3B781" w:rsidR="00A653CE" w:rsidRPr="00097FA8" w:rsidRDefault="00A653CE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211" w:type="pct"/>
          </w:tcPr>
          <w:p w14:paraId="06E6870F" w14:textId="688CCF48" w:rsidR="00A653CE" w:rsidRDefault="00A653CE" w:rsidP="00B830C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Mtg Rules:</w:t>
            </w:r>
          </w:p>
          <w:p w14:paraId="5418414C" w14:textId="77777777" w:rsidR="00574A67" w:rsidRPr="00574A67" w:rsidRDefault="00574A67" w:rsidP="00574A6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New to the Board: </w:t>
            </w:r>
            <w:r w:rsidRPr="00574A67">
              <w:rPr>
                <w:rFonts w:ascii="Tahoma" w:hAnsi="Tahoma" w:cs="Tahoma"/>
              </w:rPr>
              <w:t>Lisa, Don, Lesley new to</w:t>
            </w:r>
            <w:r>
              <w:rPr>
                <w:rFonts w:ascii="Tahoma" w:hAnsi="Tahoma" w:cs="Tahoma"/>
              </w:rPr>
              <w:t xml:space="preserve"> the board</w:t>
            </w:r>
          </w:p>
          <w:p w14:paraId="4F81D400" w14:textId="418DE9A9" w:rsidR="00574A67" w:rsidRDefault="00574A67" w:rsidP="00B830C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 w:rsidRPr="00574A67">
              <w:rPr>
                <w:rFonts w:ascii="Tahoma" w:hAnsi="Tahoma" w:cs="Tahoma"/>
              </w:rPr>
              <w:t xml:space="preserve">Expectations: </w:t>
            </w:r>
          </w:p>
          <w:p w14:paraId="7C49C531" w14:textId="4D5EA266" w:rsidR="00574A67" w:rsidRDefault="00574A67" w:rsidP="00B830C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Last 4 years have been successful and productive, avoid group think methodology, </w:t>
            </w:r>
            <w:r w:rsidR="00DE0C0C">
              <w:rPr>
                <w:rFonts w:ascii="Tahoma" w:hAnsi="Tahoma" w:cs="Tahoma"/>
              </w:rPr>
              <w:t>if you disagree speak up to voice your opinion respectfully</w:t>
            </w:r>
          </w:p>
          <w:p w14:paraId="5C4FF861" w14:textId="77777777" w:rsidR="00574A67" w:rsidRDefault="00DE0C0C" w:rsidP="00DE0C0C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Decisions made by vote is a final decision made collectively by the group </w:t>
            </w:r>
          </w:p>
          <w:p w14:paraId="16265A4D" w14:textId="77777777" w:rsidR="00DE0C0C" w:rsidRDefault="00DE0C0C" w:rsidP="00DE0C0C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Board Confidentiality Agreement – remains an open item</w:t>
            </w:r>
          </w:p>
          <w:p w14:paraId="0EDCCCCE" w14:textId="0752FFA7" w:rsidR="00DE0C0C" w:rsidRPr="00574A67" w:rsidRDefault="00DE0C0C" w:rsidP="00DE0C0C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038" w:type="pct"/>
          </w:tcPr>
          <w:p w14:paraId="5108E67D" w14:textId="77777777" w:rsidR="00A653CE" w:rsidRDefault="00574A6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Brent</w:t>
            </w:r>
          </w:p>
          <w:p w14:paraId="6FAF147B" w14:textId="77777777" w:rsidR="00DE0C0C" w:rsidRDefault="00DE0C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7E8D1BC2" w14:textId="77777777" w:rsidR="00DE0C0C" w:rsidRDefault="00DE0C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647BDD0F" w14:textId="77777777" w:rsidR="00DE0C0C" w:rsidRDefault="00DE0C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6C50ED66" w14:textId="77777777" w:rsidR="00DE0C0C" w:rsidRDefault="00DE0C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43CA9A54" w14:textId="77777777" w:rsidR="00DE0C0C" w:rsidRDefault="00DE0C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6DA05005" w14:textId="77777777" w:rsidR="00DE0C0C" w:rsidRDefault="00DE0C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17D71D6D" w14:textId="77777777" w:rsidR="00DE0C0C" w:rsidRDefault="00DE0C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47A9B08F" w14:textId="4656B462" w:rsidR="00DE0C0C" w:rsidRPr="00574A67" w:rsidRDefault="00DE0C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Mark to draft</w:t>
            </w:r>
          </w:p>
        </w:tc>
        <w:tc>
          <w:tcPr>
            <w:tcW w:w="512" w:type="pct"/>
          </w:tcPr>
          <w:p w14:paraId="69AFE267" w14:textId="45B5C0E3" w:rsidR="00A653CE" w:rsidRPr="00574A67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4F87D2AC" w14:textId="77777777" w:rsidTr="00DE0C0C">
        <w:trPr>
          <w:trHeight w:val="288"/>
        </w:trPr>
        <w:tc>
          <w:tcPr>
            <w:tcW w:w="238" w:type="pct"/>
          </w:tcPr>
          <w:p w14:paraId="70371629" w14:textId="3C09866F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211" w:type="pct"/>
          </w:tcPr>
          <w:p w14:paraId="65DF4814" w14:textId="77777777" w:rsidR="00A653CE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Financial Goals:</w:t>
            </w:r>
          </w:p>
          <w:p w14:paraId="1F74808C" w14:textId="44E27EF8" w:rsidR="00DE0C0C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Overall – </w:t>
            </w:r>
          </w:p>
          <w:p w14:paraId="393D1399" w14:textId="77777777" w:rsidR="00662A95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Is</w:t>
            </w:r>
            <w:proofErr w:type="gramEnd"/>
            <w:r>
              <w:rPr>
                <w:rFonts w:ascii="Tahoma" w:hAnsi="Tahoma" w:cs="Tahoma"/>
              </w:rPr>
              <w:t xml:space="preserve"> our registration costs comparable to other centers? </w:t>
            </w:r>
          </w:p>
          <w:p w14:paraId="36E34D3E" w14:textId="47416E23" w:rsidR="00662A95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 we want to run a surplus/Run Even/deficit? Surplus to cover inflation and projected costs to cover - </w:t>
            </w:r>
            <w:r w:rsidR="00BC7039">
              <w:rPr>
                <w:rFonts w:ascii="Tahoma" w:hAnsi="Tahoma" w:cs="Tahoma"/>
              </w:rPr>
              <w:t xml:space="preserve">target </w:t>
            </w:r>
            <w:r>
              <w:rPr>
                <w:rFonts w:ascii="Tahoma" w:hAnsi="Tahoma" w:cs="Tahoma"/>
              </w:rPr>
              <w:t>10% goal</w:t>
            </w:r>
          </w:p>
          <w:p w14:paraId="342B136D" w14:textId="48802DFF" w:rsidR="00BC7039" w:rsidRDefault="00BC703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Financials for 2018/19: 10K loss</w:t>
            </w:r>
          </w:p>
          <w:p w14:paraId="78716C05" w14:textId="2D67CB33" w:rsidR="00BC7039" w:rsidRDefault="00BC703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2019 Investigation:</w:t>
            </w:r>
          </w:p>
          <w:p w14:paraId="01EB283E" w14:textId="49A00B18" w:rsidR="00BC7039" w:rsidRDefault="00BC7039" w:rsidP="00BC7039">
            <w:pPr>
              <w:pStyle w:val="ItemDescription"/>
              <w:numPr>
                <w:ilvl w:val="0"/>
                <w:numId w:val="47"/>
              </w:numPr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Lisa doing a forensic investigation on the diamond costs</w:t>
            </w:r>
          </w:p>
          <w:p w14:paraId="486AD231" w14:textId="57E8E691" w:rsidR="00BC7039" w:rsidRDefault="00BC703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2020 Goals:</w:t>
            </w:r>
          </w:p>
          <w:p w14:paraId="1CE21DB9" w14:textId="67D203BA" w:rsidR="00BC7039" w:rsidRDefault="00BC7039" w:rsidP="00BC7039">
            <w:pPr>
              <w:pStyle w:val="ItemDescription"/>
              <w:numPr>
                <w:ilvl w:val="0"/>
                <w:numId w:val="46"/>
              </w:numPr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major diamond renovations</w:t>
            </w:r>
          </w:p>
          <w:p w14:paraId="7EE5EAA1" w14:textId="64925123" w:rsidR="00AD0924" w:rsidRDefault="00AD0924" w:rsidP="00BC7039">
            <w:pPr>
              <w:pStyle w:val="ItemDescription"/>
              <w:numPr>
                <w:ilvl w:val="0"/>
                <w:numId w:val="46"/>
              </w:numPr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 and Select up by $5</w:t>
            </w:r>
            <w:r w:rsidR="00030B3A">
              <w:rPr>
                <w:rFonts w:ascii="Tahoma" w:hAnsi="Tahoma" w:cs="Tahoma"/>
              </w:rPr>
              <w:t>00</w:t>
            </w:r>
          </w:p>
          <w:p w14:paraId="7D775CC8" w14:textId="3139771C" w:rsidR="00F3591D" w:rsidRDefault="00F3591D" w:rsidP="00BC7039">
            <w:pPr>
              <w:pStyle w:val="ItemDescription"/>
              <w:numPr>
                <w:ilvl w:val="0"/>
                <w:numId w:val="46"/>
              </w:numPr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Jan 1</w:t>
            </w:r>
          </w:p>
          <w:p w14:paraId="049B400C" w14:textId="239009BB" w:rsidR="00F3591D" w:rsidRDefault="00F3591D" w:rsidP="00BC7039">
            <w:pPr>
              <w:pStyle w:val="ItemDescription"/>
              <w:numPr>
                <w:ilvl w:val="0"/>
                <w:numId w:val="46"/>
              </w:numPr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May 1 to sign permit, grace period </w:t>
            </w:r>
            <w:r w:rsidR="00AD0924">
              <w:rPr>
                <w:rFonts w:ascii="Tahoma" w:hAnsi="Tahoma" w:cs="Tahoma"/>
              </w:rPr>
              <w:t>May 10</w:t>
            </w:r>
          </w:p>
          <w:p w14:paraId="5810CDA0" w14:textId="77777777" w:rsidR="00662A95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1FD70B15" w14:textId="5F9727EF" w:rsidR="00662A95" w:rsidRPr="00097FA8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038" w:type="pct"/>
          </w:tcPr>
          <w:p w14:paraId="5CBF91BE" w14:textId="0CA43E02" w:rsidR="00A653CE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Brent</w:t>
            </w:r>
          </w:p>
          <w:p w14:paraId="17D0EC43" w14:textId="539B14E7" w:rsidR="00662A95" w:rsidRPr="00097FA8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14:paraId="40697828" w14:textId="77777777" w:rsidR="00662A95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6DF2D6F6" w14:textId="77777777" w:rsidR="00662A95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110F4F03" w14:textId="77777777" w:rsidR="00A653CE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Surplus – unanimous</w:t>
            </w:r>
          </w:p>
          <w:p w14:paraId="5B7C6DA9" w14:textId="13A54B2B" w:rsidR="00BC7039" w:rsidRPr="00097FA8" w:rsidRDefault="00BC703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10% goal</w:t>
            </w:r>
          </w:p>
        </w:tc>
      </w:tr>
      <w:tr w:rsidR="00A653CE" w:rsidRPr="00097FA8" w14:paraId="1EB9ED06" w14:textId="77777777" w:rsidTr="00DE0C0C">
        <w:trPr>
          <w:trHeight w:val="288"/>
        </w:trPr>
        <w:tc>
          <w:tcPr>
            <w:tcW w:w="238" w:type="pct"/>
          </w:tcPr>
          <w:p w14:paraId="796E82E9" w14:textId="5477303B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211" w:type="pct"/>
          </w:tcPr>
          <w:p w14:paraId="3942C524" w14:textId="5EA11786" w:rsidR="00A653CE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Ivy Boundary Inquiry</w:t>
            </w:r>
            <w:r w:rsidR="00B830C4">
              <w:rPr>
                <w:rFonts w:ascii="Tahoma" w:hAnsi="Tahoma" w:cs="Tahoma"/>
              </w:rPr>
              <w:t>:</w:t>
            </w:r>
          </w:p>
          <w:p w14:paraId="65104924" w14:textId="453F1472" w:rsidR="008462F7" w:rsidRDefault="0029718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 are countering with a line to be straight up 27 from Cookstown to 9</w:t>
            </w:r>
            <w:r w:rsidRPr="00297187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line</w:t>
            </w:r>
          </w:p>
          <w:p w14:paraId="28A9E801" w14:textId="3B68A9B1" w:rsidR="000125CF" w:rsidRPr="00097FA8" w:rsidRDefault="000125C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038" w:type="pct"/>
          </w:tcPr>
          <w:p w14:paraId="193627D6" w14:textId="48CD7A3D" w:rsidR="00A653CE" w:rsidRPr="00097FA8" w:rsidRDefault="0029718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Brent</w:t>
            </w:r>
          </w:p>
        </w:tc>
        <w:tc>
          <w:tcPr>
            <w:tcW w:w="512" w:type="pct"/>
          </w:tcPr>
          <w:p w14:paraId="00BAF0F1" w14:textId="57C88CFD" w:rsidR="00A653CE" w:rsidRPr="00097FA8" w:rsidRDefault="0029718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Unanimous</w:t>
            </w:r>
          </w:p>
        </w:tc>
      </w:tr>
      <w:tr w:rsidR="00A653CE" w:rsidRPr="00097FA8" w14:paraId="628926B8" w14:textId="77777777" w:rsidTr="00DE0C0C">
        <w:trPr>
          <w:trHeight w:val="288"/>
        </w:trPr>
        <w:tc>
          <w:tcPr>
            <w:tcW w:w="238" w:type="pct"/>
          </w:tcPr>
          <w:p w14:paraId="0490C4B0" w14:textId="7B823473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211" w:type="pct"/>
          </w:tcPr>
          <w:p w14:paraId="5E102B82" w14:textId="77777777" w:rsidR="00A653CE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House League Fees:</w:t>
            </w:r>
          </w:p>
          <w:p w14:paraId="6E8B79D9" w14:textId="77777777" w:rsidR="00AD0924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 house league children</w:t>
            </w:r>
          </w:p>
          <w:p w14:paraId="2CFFBD73" w14:textId="26B6919A" w:rsidR="003100A6" w:rsidRDefault="003100A6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Tball</w:t>
            </w:r>
            <w:proofErr w:type="spellEnd"/>
            <w:r>
              <w:rPr>
                <w:rFonts w:ascii="Tahoma" w:hAnsi="Tahoma" w:cs="Tahoma"/>
              </w:rPr>
              <w:t xml:space="preserve"> + 5</w:t>
            </w:r>
          </w:p>
          <w:p w14:paraId="2C9EA61B" w14:textId="7011E63B" w:rsidR="003100A6" w:rsidRDefault="003100A6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JR Rookie +</w:t>
            </w:r>
            <w:r w:rsidR="000125CF">
              <w:rPr>
                <w:rFonts w:ascii="Tahoma" w:hAnsi="Tahoma" w:cs="Tahoma"/>
              </w:rPr>
              <w:t>10</w:t>
            </w:r>
            <w:r>
              <w:rPr>
                <w:rFonts w:ascii="Tahoma" w:hAnsi="Tahoma" w:cs="Tahoma"/>
              </w:rPr>
              <w:t xml:space="preserve"> </w:t>
            </w:r>
          </w:p>
          <w:p w14:paraId="2810369C" w14:textId="765633BB" w:rsidR="003100A6" w:rsidRDefault="003100A6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SR Rookie +</w:t>
            </w:r>
            <w:r w:rsidR="000125CF">
              <w:rPr>
                <w:rFonts w:ascii="Tahoma" w:hAnsi="Tahoma" w:cs="Tahoma"/>
              </w:rPr>
              <w:t>10</w:t>
            </w:r>
          </w:p>
          <w:p w14:paraId="33D347AE" w14:textId="199E0F99" w:rsidR="003100A6" w:rsidRDefault="003100A6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Mosquito </w:t>
            </w:r>
            <w:r w:rsidR="000125CF">
              <w:rPr>
                <w:rFonts w:ascii="Tahoma" w:hAnsi="Tahoma" w:cs="Tahoma"/>
              </w:rPr>
              <w:t>+10</w:t>
            </w:r>
          </w:p>
          <w:p w14:paraId="2DECFD1D" w14:textId="77777777" w:rsidR="003100A6" w:rsidRDefault="003100A6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Peewee +10</w:t>
            </w:r>
          </w:p>
          <w:p w14:paraId="291C4B3E" w14:textId="296F4D16" w:rsidR="003100A6" w:rsidRDefault="003100A6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Midgit</w:t>
            </w:r>
            <w:proofErr w:type="spellEnd"/>
            <w:r>
              <w:rPr>
                <w:rFonts w:ascii="Tahoma" w:hAnsi="Tahoma" w:cs="Tahoma"/>
              </w:rPr>
              <w:t xml:space="preserve"> +15</w:t>
            </w:r>
          </w:p>
          <w:p w14:paraId="0AF68F9D" w14:textId="77777777" w:rsidR="003100A6" w:rsidRDefault="003100A6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Bantam +15</w:t>
            </w:r>
          </w:p>
          <w:p w14:paraId="5DC6BDBF" w14:textId="121A9E47" w:rsidR="003100A6" w:rsidRPr="00097FA8" w:rsidRDefault="003100A6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038" w:type="pct"/>
          </w:tcPr>
          <w:p w14:paraId="2C6A2111" w14:textId="66B29F7E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14:paraId="0E6F652D" w14:textId="0AF142E0" w:rsidR="00A653CE" w:rsidRPr="00097FA8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unanimous</w:t>
            </w:r>
          </w:p>
        </w:tc>
      </w:tr>
      <w:tr w:rsidR="00B830C4" w:rsidRPr="00097FA8" w14:paraId="3A3B2FB7" w14:textId="77777777" w:rsidTr="00DE0C0C">
        <w:trPr>
          <w:trHeight w:val="288"/>
        </w:trPr>
        <w:tc>
          <w:tcPr>
            <w:tcW w:w="238" w:type="pct"/>
          </w:tcPr>
          <w:p w14:paraId="29F0FE5D" w14:textId="0BA25EA5" w:rsidR="00B830C4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211" w:type="pct"/>
          </w:tcPr>
          <w:p w14:paraId="3262CC91" w14:textId="77777777" w:rsidR="00B830C4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Clinics:</w:t>
            </w:r>
          </w:p>
          <w:p w14:paraId="1A8B4827" w14:textId="43D59C9A" w:rsidR="00AD0924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Smith Brothers – removed</w:t>
            </w:r>
          </w:p>
          <w:p w14:paraId="74E59FDA" w14:textId="29697917" w:rsidR="00297187" w:rsidRDefault="0029718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Mind to muscle – renamed to player development – reimbursement should they wish to use claim for it </w:t>
            </w:r>
          </w:p>
          <w:p w14:paraId="3939312F" w14:textId="77777777" w:rsidR="00AD0924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Winter</w:t>
            </w:r>
            <w:r w:rsidR="00297187">
              <w:rPr>
                <w:rFonts w:ascii="Tahoma" w:hAnsi="Tahoma" w:cs="Tahoma"/>
              </w:rPr>
              <w:t xml:space="preserve"> – Facilities are booked up </w:t>
            </w:r>
          </w:p>
          <w:p w14:paraId="64C9D7B0" w14:textId="3115C68F" w:rsidR="00297187" w:rsidRDefault="0029718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Getting Started</w:t>
            </w:r>
            <w:r w:rsidR="00526041">
              <w:rPr>
                <w:rFonts w:ascii="Tahoma" w:hAnsi="Tahoma" w:cs="Tahoma"/>
              </w:rPr>
              <w:t xml:space="preserve"> – no available gyms at the time</w:t>
            </w:r>
          </w:p>
          <w:p w14:paraId="193CEB20" w14:textId="0DCA7D49" w:rsidR="00B0053F" w:rsidRDefault="00B0053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Rookie Clinic Thurs 6:30-8 </w:t>
            </w:r>
            <w:proofErr w:type="spellStart"/>
            <w:r>
              <w:rPr>
                <w:rFonts w:ascii="Tahoma" w:hAnsi="Tahoma" w:cs="Tahoma"/>
              </w:rPr>
              <w:t>Nanyr</w:t>
            </w:r>
            <w:proofErr w:type="spellEnd"/>
          </w:p>
          <w:p w14:paraId="71DA6BB9" w14:textId="77777777" w:rsidR="00B0053F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Hitting Clinic Feb </w:t>
            </w:r>
            <w:r w:rsidR="00B0053F">
              <w:rPr>
                <w:rFonts w:ascii="Tahoma" w:hAnsi="Tahoma" w:cs="Tahoma"/>
              </w:rPr>
              <w:t>7-8:30 Bradford</w:t>
            </w:r>
          </w:p>
          <w:p w14:paraId="1D5AF447" w14:textId="65442522" w:rsidR="00526041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Looking into Catholic Board</w:t>
            </w:r>
          </w:p>
        </w:tc>
        <w:tc>
          <w:tcPr>
            <w:tcW w:w="1038" w:type="pct"/>
          </w:tcPr>
          <w:p w14:paraId="455A0E00" w14:textId="77777777" w:rsidR="00B830C4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14:paraId="2AD7F769" w14:textId="77777777" w:rsidR="00B830C4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B830C4" w:rsidRPr="00097FA8" w14:paraId="427D4B0A" w14:textId="77777777" w:rsidTr="00DE0C0C">
        <w:trPr>
          <w:trHeight w:val="288"/>
        </w:trPr>
        <w:tc>
          <w:tcPr>
            <w:tcW w:w="238" w:type="pct"/>
          </w:tcPr>
          <w:p w14:paraId="208C7296" w14:textId="218AAB4A" w:rsidR="00B830C4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211" w:type="pct"/>
          </w:tcPr>
          <w:p w14:paraId="79474675" w14:textId="025170D5" w:rsidR="00B830C4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Registration:</w:t>
            </w:r>
          </w:p>
          <w:p w14:paraId="096248F0" w14:textId="649F37F5" w:rsidR="00526041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Now that pricing is firm, </w:t>
            </w:r>
          </w:p>
          <w:p w14:paraId="4E982848" w14:textId="7DD41166" w:rsidR="00526041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 &amp; Select can start this week following team meetings</w:t>
            </w:r>
          </w:p>
          <w:p w14:paraId="4714B856" w14:textId="7665C383" w:rsidR="00AD0924" w:rsidRDefault="00526041" w:rsidP="00526041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House League – within a week</w:t>
            </w:r>
          </w:p>
        </w:tc>
        <w:tc>
          <w:tcPr>
            <w:tcW w:w="1038" w:type="pct"/>
          </w:tcPr>
          <w:p w14:paraId="00F09EE7" w14:textId="77777777" w:rsidR="00B830C4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14:paraId="2A0CA75C" w14:textId="77777777" w:rsidR="00B830C4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3F13BD7B" w14:textId="77777777" w:rsidTr="00DE0C0C">
        <w:trPr>
          <w:trHeight w:val="288"/>
        </w:trPr>
        <w:tc>
          <w:tcPr>
            <w:tcW w:w="238" w:type="pct"/>
          </w:tcPr>
          <w:p w14:paraId="786194F6" w14:textId="4889412F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211" w:type="pct"/>
          </w:tcPr>
          <w:p w14:paraId="632D4574" w14:textId="77777777" w:rsidR="00A653CE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Diamonds:</w:t>
            </w:r>
          </w:p>
          <w:p w14:paraId="3735C543" w14:textId="31AFAFC5" w:rsidR="00526041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Chalk machines – not required as per Don</w:t>
            </w:r>
          </w:p>
          <w:p w14:paraId="5AC366F9" w14:textId="77777777" w:rsidR="00526041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7BA21941" w14:textId="77777777" w:rsidR="00526041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PVC pipe for Knock – building a proposal</w:t>
            </w:r>
          </w:p>
          <w:p w14:paraId="429F4399" w14:textId="1602526E" w:rsidR="00526041" w:rsidRPr="00097FA8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Chains &amp; Nails – needs to be done </w:t>
            </w:r>
            <w:proofErr w:type="spellStart"/>
            <w:r>
              <w:rPr>
                <w:rFonts w:ascii="Tahoma" w:hAnsi="Tahoma" w:cs="Tahoma"/>
              </w:rPr>
              <w:t>btwn</w:t>
            </w:r>
            <w:proofErr w:type="spellEnd"/>
            <w:r>
              <w:rPr>
                <w:rFonts w:ascii="Tahoma" w:hAnsi="Tahoma" w:cs="Tahoma"/>
              </w:rPr>
              <w:t xml:space="preserve"> the 630 and 830 slots at IRC x2 – get quotes (Brent)</w:t>
            </w:r>
          </w:p>
        </w:tc>
        <w:tc>
          <w:tcPr>
            <w:tcW w:w="1038" w:type="pct"/>
          </w:tcPr>
          <w:p w14:paraId="7AF0CDC3" w14:textId="77777777" w:rsidR="00A653CE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7D5F57AC" w14:textId="77777777" w:rsidR="00526041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72E04667" w14:textId="77777777" w:rsidR="00526041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2D5BC710" w14:textId="77777777" w:rsidR="00526041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72F12DDA" w14:textId="2784A5A7" w:rsidR="00526041" w:rsidRPr="00097FA8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Brent</w:t>
            </w:r>
          </w:p>
        </w:tc>
        <w:tc>
          <w:tcPr>
            <w:tcW w:w="512" w:type="pct"/>
          </w:tcPr>
          <w:p w14:paraId="23D86126" w14:textId="16EA5F87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6BA6F0B2" w14:textId="77777777" w:rsidTr="00DE0C0C">
        <w:trPr>
          <w:trHeight w:val="288"/>
        </w:trPr>
        <w:tc>
          <w:tcPr>
            <w:tcW w:w="238" w:type="pct"/>
          </w:tcPr>
          <w:p w14:paraId="5B1230B0" w14:textId="54968DFA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211" w:type="pct"/>
          </w:tcPr>
          <w:p w14:paraId="50C34E59" w14:textId="77777777" w:rsidR="00A653CE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Uniforms:</w:t>
            </w:r>
          </w:p>
          <w:p w14:paraId="73A024C1" w14:textId="77777777" w:rsidR="008F6C54" w:rsidRDefault="008F6C5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AK Brand for House league – save 15$/uniform </w:t>
            </w:r>
          </w:p>
          <w:p w14:paraId="3107DCAE" w14:textId="5058AB67" w:rsidR="008F6C54" w:rsidRDefault="008F6C5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27.50 jerseys now 18.50, 21, 22 with logo</w:t>
            </w:r>
            <w:r w:rsidR="00206152">
              <w:rPr>
                <w:rFonts w:ascii="Tahoma" w:hAnsi="Tahoma" w:cs="Tahoma"/>
              </w:rPr>
              <w:t xml:space="preserve"> – vote for 21$</w:t>
            </w:r>
          </w:p>
          <w:p w14:paraId="7358E6E1" w14:textId="5EAA83AD" w:rsidR="008F6C54" w:rsidRPr="00097FA8" w:rsidRDefault="008F6C5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Overall savings plus utilize last years </w:t>
            </w:r>
            <w:proofErr w:type="gramStart"/>
            <w:r>
              <w:rPr>
                <w:rFonts w:ascii="Tahoma" w:hAnsi="Tahoma" w:cs="Tahoma"/>
              </w:rPr>
              <w:t>left overs</w:t>
            </w:r>
            <w:proofErr w:type="gramEnd"/>
            <w:r>
              <w:rPr>
                <w:rFonts w:ascii="Tahoma" w:hAnsi="Tahoma" w:cs="Tahoma"/>
              </w:rPr>
              <w:t xml:space="preserve"> for clinics and younger teams</w:t>
            </w:r>
          </w:p>
        </w:tc>
        <w:tc>
          <w:tcPr>
            <w:tcW w:w="1038" w:type="pct"/>
          </w:tcPr>
          <w:p w14:paraId="349E45B8" w14:textId="70B92E5D" w:rsidR="00A653CE" w:rsidRPr="00097FA8" w:rsidRDefault="0052604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Bill</w:t>
            </w:r>
          </w:p>
        </w:tc>
        <w:tc>
          <w:tcPr>
            <w:tcW w:w="512" w:type="pct"/>
          </w:tcPr>
          <w:p w14:paraId="18B8266D" w14:textId="399DF345" w:rsidR="00A653CE" w:rsidRPr="00097FA8" w:rsidRDefault="00206152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6/5 decision for the $21</w:t>
            </w:r>
          </w:p>
        </w:tc>
      </w:tr>
      <w:tr w:rsidR="00A653CE" w:rsidRPr="00097FA8" w14:paraId="3590D17D" w14:textId="77777777" w:rsidTr="00DE0C0C">
        <w:trPr>
          <w:trHeight w:val="288"/>
        </w:trPr>
        <w:tc>
          <w:tcPr>
            <w:tcW w:w="238" w:type="pct"/>
          </w:tcPr>
          <w:p w14:paraId="0BC88FC0" w14:textId="77777777" w:rsidR="00A653CE" w:rsidRPr="00097FA8" w:rsidRDefault="00A653CE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211" w:type="pct"/>
          </w:tcPr>
          <w:p w14:paraId="7E6CD957" w14:textId="37606B4B" w:rsidR="00A653CE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New:</w:t>
            </w:r>
          </w:p>
        </w:tc>
        <w:tc>
          <w:tcPr>
            <w:tcW w:w="1038" w:type="pct"/>
          </w:tcPr>
          <w:p w14:paraId="30DAE866" w14:textId="627ACC61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14:paraId="32D52247" w14:textId="3F2AA7F9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B830C4" w:rsidRPr="00097FA8" w14:paraId="219C9CA6" w14:textId="77777777" w:rsidTr="00DE0C0C">
        <w:trPr>
          <w:trHeight w:val="288"/>
        </w:trPr>
        <w:tc>
          <w:tcPr>
            <w:tcW w:w="238" w:type="pct"/>
          </w:tcPr>
          <w:p w14:paraId="13D8BD3C" w14:textId="77777777" w:rsidR="00B830C4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211" w:type="pct"/>
          </w:tcPr>
          <w:p w14:paraId="4FFF6E1C" w14:textId="6DB5DFAA" w:rsidR="00B830C4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IMBA house league day at Barrie Bay Cats – fundraiser</w:t>
            </w:r>
          </w:p>
          <w:p w14:paraId="7CE06549" w14:textId="5042CBAD" w:rsidR="00AD0924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038" w:type="pct"/>
          </w:tcPr>
          <w:p w14:paraId="479A8E17" w14:textId="078EE970" w:rsidR="00B830C4" w:rsidRPr="00097FA8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Ian</w:t>
            </w:r>
          </w:p>
        </w:tc>
        <w:tc>
          <w:tcPr>
            <w:tcW w:w="512" w:type="pct"/>
          </w:tcPr>
          <w:p w14:paraId="0F49E9D7" w14:textId="77777777" w:rsidR="00B830C4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D0924" w:rsidRPr="00097FA8" w14:paraId="6876BAC6" w14:textId="77777777" w:rsidTr="00DE0C0C">
        <w:trPr>
          <w:trHeight w:val="288"/>
        </w:trPr>
        <w:tc>
          <w:tcPr>
            <w:tcW w:w="238" w:type="pct"/>
          </w:tcPr>
          <w:p w14:paraId="15C6DCE4" w14:textId="77777777" w:rsidR="00AD0924" w:rsidRPr="00097FA8" w:rsidRDefault="00AD092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211" w:type="pct"/>
          </w:tcPr>
          <w:p w14:paraId="0914D47F" w14:textId="64F06961" w:rsidR="00AD0924" w:rsidRDefault="00AD0924" w:rsidP="00AD092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Flipgive</w:t>
            </w:r>
            <w:proofErr w:type="spellEnd"/>
            <w:r>
              <w:rPr>
                <w:rFonts w:ascii="Tahoma" w:hAnsi="Tahoma" w:cs="Tahoma"/>
              </w:rPr>
              <w:t xml:space="preserve"> app - % goes to support the league </w:t>
            </w:r>
          </w:p>
        </w:tc>
        <w:tc>
          <w:tcPr>
            <w:tcW w:w="1038" w:type="pct"/>
          </w:tcPr>
          <w:p w14:paraId="7F28D26A" w14:textId="19BC48B7" w:rsidR="00AD0924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Mark/Ian investigating</w:t>
            </w:r>
          </w:p>
        </w:tc>
        <w:tc>
          <w:tcPr>
            <w:tcW w:w="512" w:type="pct"/>
          </w:tcPr>
          <w:p w14:paraId="5C1D3B3F" w14:textId="77777777" w:rsidR="00AD0924" w:rsidRPr="00097FA8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206152" w:rsidRPr="00097FA8" w14:paraId="51EA2C44" w14:textId="77777777" w:rsidTr="00DE0C0C">
        <w:trPr>
          <w:trHeight w:val="288"/>
        </w:trPr>
        <w:tc>
          <w:tcPr>
            <w:tcW w:w="238" w:type="pct"/>
          </w:tcPr>
          <w:p w14:paraId="2BBF215F" w14:textId="77777777" w:rsidR="00206152" w:rsidRPr="00097FA8" w:rsidRDefault="00206152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211" w:type="pct"/>
          </w:tcPr>
          <w:p w14:paraId="5E6FF5C1" w14:textId="58906CFB" w:rsidR="00206152" w:rsidRDefault="00206152" w:rsidP="00AD092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Meeting Adjourned 9:40pm</w:t>
            </w:r>
          </w:p>
        </w:tc>
        <w:tc>
          <w:tcPr>
            <w:tcW w:w="1038" w:type="pct"/>
          </w:tcPr>
          <w:p w14:paraId="0833C874" w14:textId="77777777" w:rsidR="00206152" w:rsidRDefault="00206152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14:paraId="459DCDBA" w14:textId="77777777" w:rsidR="00206152" w:rsidRPr="00097FA8" w:rsidRDefault="00206152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</w:tbl>
    <w:p w14:paraId="0FC17E22" w14:textId="77777777" w:rsidR="00040308" w:rsidRPr="00040308" w:rsidRDefault="00040308" w:rsidP="00040308">
      <w:pPr>
        <w:pStyle w:val="ListNumber"/>
        <w:numPr>
          <w:ilvl w:val="0"/>
          <w:numId w:val="0"/>
        </w:numPr>
        <w:ind w:left="173" w:hanging="173"/>
      </w:pPr>
    </w:p>
    <w:sectPr w:rsidR="00040308" w:rsidRPr="00040308" w:rsidSect="00B246AC">
      <w:headerReference w:type="default" r:id="rId24"/>
      <w:pgSz w:w="12240" w:h="15840" w:code="1"/>
      <w:pgMar w:top="1320" w:right="1080" w:bottom="72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8631D" w14:textId="77777777" w:rsidR="00726146" w:rsidRDefault="00726146" w:rsidP="001E7D29">
      <w:pPr>
        <w:spacing w:after="0" w:line="240" w:lineRule="auto"/>
      </w:pPr>
      <w:r>
        <w:separator/>
      </w:r>
    </w:p>
  </w:endnote>
  <w:endnote w:type="continuationSeparator" w:id="0">
    <w:p w14:paraId="3B2D7F3D" w14:textId="77777777" w:rsidR="00726146" w:rsidRDefault="0072614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2F913" w14:textId="77777777" w:rsidR="00726146" w:rsidRDefault="00726146" w:rsidP="001E7D29">
      <w:pPr>
        <w:spacing w:after="0" w:line="240" w:lineRule="auto"/>
      </w:pPr>
      <w:r>
        <w:separator/>
      </w:r>
    </w:p>
  </w:footnote>
  <w:footnote w:type="continuationSeparator" w:id="0">
    <w:p w14:paraId="683DDFA3" w14:textId="77777777" w:rsidR="00726146" w:rsidRDefault="0072614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FB73" w14:textId="4D5695A9" w:rsidR="00B246AC" w:rsidRDefault="00A653CE" w:rsidP="00B246AC">
    <w:pPr>
      <w:pStyle w:val="Heading1"/>
      <w:rPr>
        <w:rFonts w:ascii="Tahoma" w:hAnsi="Tahoma" w:cs="Taho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BBF56C" wp14:editId="7C1B918C">
              <wp:simplePos x="0" y="0"/>
              <wp:positionH relativeFrom="column">
                <wp:posOffset>5114925</wp:posOffset>
              </wp:positionH>
              <wp:positionV relativeFrom="paragraph">
                <wp:posOffset>-9525</wp:posOffset>
              </wp:positionV>
              <wp:extent cx="1809750" cy="647700"/>
              <wp:effectExtent l="0" t="0" r="19050" b="19050"/>
              <wp:wrapNone/>
              <wp:docPr id="192" name="Text Box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477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10EFF2" w14:textId="79B74D06" w:rsidR="00A653CE" w:rsidRPr="00A653CE" w:rsidRDefault="00A653CE" w:rsidP="00A653CE">
                          <w:pPr>
                            <w:spacing w:after="0" w:line="240" w:lineRule="auto"/>
                            <w:ind w:left="0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Date: December 8, 2019</w:t>
                          </w:r>
                        </w:p>
                        <w:p w14:paraId="3BC5059D" w14:textId="77BB96AF" w:rsidR="00A653CE" w:rsidRPr="00A653CE" w:rsidRDefault="00A653CE" w:rsidP="00A653CE">
                          <w:pPr>
                            <w:spacing w:after="0" w:line="240" w:lineRule="auto"/>
                            <w:ind w:left="0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Time: 7:</w:t>
                          </w:r>
                          <w:r w:rsidR="00BD3181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0</w:t>
                          </w: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0pm</w:t>
                          </w:r>
                        </w:p>
                        <w:p w14:paraId="26BD995C" w14:textId="5AA2AB20" w:rsidR="00A653CE" w:rsidRPr="00A653CE" w:rsidRDefault="00A653CE" w:rsidP="00A653CE">
                          <w:pPr>
                            <w:spacing w:after="0" w:line="240" w:lineRule="auto"/>
                            <w:ind w:left="0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Location: Stroud Fire Hall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BF56C" id="_x0000_t202" coordsize="21600,21600" o:spt="202" path="m,l,21600r21600,l21600,xe">
              <v:stroke joinstyle="miter"/>
              <v:path gradientshapeok="t" o:connecttype="rect"/>
            </v:shapetype>
            <v:shape id="Text Box 192" o:spid="_x0000_s1028" type="#_x0000_t202" style="position:absolute;left:0;text-align:left;margin-left:402.75pt;margin-top:-.75pt;width:142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" fillcolor="#e3f1ed [662]" strokeweight=".5pt">
              <v:textbox>
                <w:txbxContent>
                  <w:p w14:paraId="0610EFF2" w14:textId="79B74D06" w:rsidR="00A653CE" w:rsidRPr="00A653CE" w:rsidRDefault="00A653CE" w:rsidP="00A653CE">
                    <w:pPr>
                      <w:spacing w:after="0" w:line="240" w:lineRule="auto"/>
                      <w:ind w:left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Date: December 8, 2019</w:t>
                    </w:r>
                  </w:p>
                  <w:p w14:paraId="3BC5059D" w14:textId="77BB96AF" w:rsidR="00A653CE" w:rsidRPr="00A653CE" w:rsidRDefault="00A653CE" w:rsidP="00A653CE">
                    <w:pPr>
                      <w:spacing w:after="0" w:line="240" w:lineRule="auto"/>
                      <w:ind w:left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Time: 7:</w:t>
                    </w:r>
                    <w:r w:rsidR="00BD3181">
                      <w:rPr>
                        <w:rFonts w:ascii="Tahoma" w:hAnsi="Tahoma" w:cs="Tahoma"/>
                        <w:sz w:val="22"/>
                        <w:szCs w:val="22"/>
                      </w:rPr>
                      <w:t>0</w:t>
                    </w: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0pm</w:t>
                    </w:r>
                  </w:p>
                  <w:p w14:paraId="26BD995C" w14:textId="5AA2AB20" w:rsidR="00A653CE" w:rsidRPr="00A653CE" w:rsidRDefault="00A653CE" w:rsidP="00A653CE">
                    <w:pPr>
                      <w:spacing w:after="0" w:line="240" w:lineRule="auto"/>
                      <w:ind w:left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Location: Stroud Fire Hall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71401921" wp14:editId="76AA9EA4">
          <wp:simplePos x="0" y="0"/>
          <wp:positionH relativeFrom="column">
            <wp:posOffset>-371475</wp:posOffset>
          </wp:positionH>
          <wp:positionV relativeFrom="paragraph">
            <wp:posOffset>-76200</wp:posOffset>
          </wp:positionV>
          <wp:extent cx="752475" cy="716228"/>
          <wp:effectExtent l="0" t="0" r="0" b="825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716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8A47C" w14:textId="637FF089" w:rsidR="00B246AC" w:rsidRDefault="00B246AC" w:rsidP="00B246AC">
    <w:pPr>
      <w:pStyle w:val="Heading1"/>
      <w:spacing w:after="0" w:line="240" w:lineRule="auto"/>
    </w:pPr>
    <w:r w:rsidRPr="00097FA8"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E120B2" wp14:editId="3DB018A4">
              <wp:simplePos x="0" y="0"/>
              <wp:positionH relativeFrom="column">
                <wp:posOffset>-207010</wp:posOffset>
              </wp:positionH>
              <wp:positionV relativeFrom="paragraph">
                <wp:posOffset>-1203960</wp:posOffset>
              </wp:positionV>
              <wp:extent cx="2486660" cy="407670"/>
              <wp:effectExtent l="19050" t="19050" r="27940" b="26035"/>
              <wp:wrapNone/>
              <wp:docPr id="18" name="Shape 61">
                <a:extLst xmlns:a="http://schemas.openxmlformats.org/drawingml/2006/main">
                  <a:ext uri="{FF2B5EF4-FFF2-40B4-BE49-F238E27FC236}">
                    <a16:creationId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6660" cy="407670"/>
                      </a:xfrm>
                      <a:prstGeom prst="rect">
                        <a:avLst/>
                      </a:prstGeom>
                      <a:ln w="38100">
                        <a:solidFill>
                          <a:schemeClr val="bg1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14:paraId="778C358C" w14:textId="77777777" w:rsidR="00B246AC" w:rsidRPr="00084752" w:rsidRDefault="00B246AC" w:rsidP="00B246AC">
                          <w:pPr>
                            <w:pStyle w:val="NormalWeb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 w:rsidRPr="00084752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LOGO</w:t>
                          </w:r>
                          <w:r w:rsidRPr="00084752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position w:val="14"/>
                              <w:sz w:val="40"/>
                              <w:szCs w:val="48"/>
                              <w:vertAlign w:val="superscript"/>
                            </w:rPr>
                            <w:t xml:space="preserve"> </w:t>
                          </w:r>
                          <w:r w:rsidRPr="00084752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HERE</w:t>
                          </w:r>
                        </w:p>
                      </w:txbxContent>
                    </wps:txbx>
                    <wps:bodyPr wrap="square" lIns="19050" tIns="19050" rIns="19050" bIns="19050" anchor="ctr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E120B2" id="Shape 61" o:spid="_x0000_s1029" style="position:absolute;left:0;text-align:left;margin-left:-16.3pt;margin-top:-94.8pt;width:195.8pt;height:32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" filled="f" strokecolor="white [3212]" strokeweight="3pt">
              <v:stroke miterlimit="4"/>
              <v:textbox style="mso-fit-shape-to-text:t" inset="1.5pt,1.5pt,1.5pt,1.5pt">
                <w:txbxContent>
                  <w:p w14:paraId="778C358C" w14:textId="77777777" w:rsidR="00B246AC" w:rsidRPr="00084752" w:rsidRDefault="00B246AC" w:rsidP="00B246AC">
                    <w:pPr>
                      <w:pStyle w:val="NormalWeb"/>
                      <w:spacing w:after="0"/>
                      <w:jc w:val="center"/>
                      <w:rPr>
                        <w:color w:val="FFFFFF" w:themeColor="background1"/>
                        <w:sz w:val="21"/>
                      </w:rPr>
                    </w:pPr>
                    <w:r w:rsidRPr="00084752">
                      <w:rPr>
                        <w:rFonts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40"/>
                        <w:szCs w:val="48"/>
                      </w:rPr>
                      <w:t>LOGO</w:t>
                    </w:r>
                    <w:r w:rsidRPr="00084752">
                      <w:rPr>
                        <w:rFonts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position w:val="14"/>
                        <w:sz w:val="40"/>
                        <w:szCs w:val="48"/>
                        <w:vertAlign w:val="superscript"/>
                      </w:rPr>
                      <w:t xml:space="preserve"> </w:t>
                    </w:r>
                    <w:r w:rsidRPr="00084752">
                      <w:rPr>
                        <w:rFonts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40"/>
                        <w:szCs w:val="48"/>
                      </w:rPr>
                      <w:t>HERE</w:t>
                    </w:r>
                  </w:p>
                </w:txbxContent>
              </v:textbox>
            </v:rect>
          </w:pict>
        </mc:Fallback>
      </mc:AlternateContent>
    </w:r>
    <w:r w:rsidRPr="00097FA8">
      <w:rPr>
        <w:rFonts w:ascii="Tahoma" w:hAnsi="Tahoma" w:cs="Tahoma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AE2C76" wp14:editId="5FEC7F62">
              <wp:simplePos x="0" y="0"/>
              <wp:positionH relativeFrom="column">
                <wp:posOffset>4294505</wp:posOffset>
              </wp:positionH>
              <wp:positionV relativeFrom="paragraph">
                <wp:posOffset>-1781810</wp:posOffset>
              </wp:positionV>
              <wp:extent cx="2458720" cy="63309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720" cy="633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83131" w14:textId="77777777" w:rsidR="00B246AC" w:rsidRPr="00084752" w:rsidRDefault="00B246AC" w:rsidP="00B246AC">
                          <w:pPr>
                            <w:pStyle w:val="Date"/>
                            <w:spacing w:after="240" w:line="360" w:lineRule="auto"/>
                            <w:jc w:val="left"/>
                            <w:rPr>
                              <w:color w:val="FFFFFF" w:themeColor="background1"/>
                            </w:rPr>
                          </w:pPr>
                          <w:r w:rsidRPr="0008475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lang w:val="en-GB"/>
                            </w:rPr>
                            <w:t>Location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>:</w:t>
                          </w:r>
                          <w:r w:rsidRPr="002E4F42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</w:rPr>
                            <w:t>Stroud Fire Hall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br/>
                          </w:r>
                          <w:r w:rsidRPr="0008475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lang w:val="en-GB"/>
                            </w:rPr>
                            <w:t>Date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 xml:space="preserve">: </w:t>
                          </w:r>
                          <w: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</w:rPr>
                            <w:t>December 8, 2019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br/>
                          </w:r>
                          <w:r w:rsidRPr="0008475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lang w:val="en-GB"/>
                            </w:rPr>
                            <w:t>Time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>: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</w:rPr>
                            <w:t>7:30pm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E2C76" id="_x0000_s1030" type="#_x0000_t202" style="position:absolute;left:0;text-align:left;margin-left:338.15pt;margin-top:-140.3pt;width:193.6pt;height:4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" filled="f" stroked="f">
              <v:textbox>
                <w:txbxContent>
                  <w:p w14:paraId="6E783131" w14:textId="77777777" w:rsidR="00B246AC" w:rsidRPr="00084752" w:rsidRDefault="00B246AC" w:rsidP="00B246AC">
                    <w:pPr>
                      <w:pStyle w:val="Date"/>
                      <w:spacing w:after="240" w:line="360" w:lineRule="auto"/>
                      <w:jc w:val="left"/>
                      <w:rPr>
                        <w:color w:val="FFFFFF" w:themeColor="background1"/>
                      </w:rPr>
                    </w:pPr>
                    <w:r w:rsidRPr="00084752">
                      <w:rPr>
                        <w:rFonts w:asciiTheme="majorHAnsi" w:hAnsiTheme="majorHAnsi"/>
                        <w:b/>
                        <w:color w:val="FFFFFF" w:themeColor="background1"/>
                        <w:sz w:val="16"/>
                        <w:lang w:val="en-GB"/>
                      </w:rPr>
                      <w:t>Location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>:</w:t>
                    </w:r>
                    <w:r w:rsidRPr="002E4F42"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color w:val="FFFFFF" w:themeColor="background1"/>
                        <w:sz w:val="16"/>
                      </w:rPr>
                      <w:t>Stroud Fire Hall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br/>
                    </w:r>
                    <w:r w:rsidRPr="00084752">
                      <w:rPr>
                        <w:rFonts w:asciiTheme="majorHAnsi" w:hAnsiTheme="majorHAnsi"/>
                        <w:b/>
                        <w:color w:val="FFFFFF" w:themeColor="background1"/>
                        <w:sz w:val="16"/>
                        <w:lang w:val="en-GB"/>
                      </w:rPr>
                      <w:t>Date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 xml:space="preserve">: </w:t>
                    </w:r>
                    <w:r>
                      <w:rPr>
                        <w:rFonts w:asciiTheme="majorHAnsi" w:hAnsiTheme="majorHAnsi"/>
                        <w:color w:val="FFFFFF" w:themeColor="background1"/>
                        <w:sz w:val="16"/>
                      </w:rPr>
                      <w:t>December 8, 2019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br/>
                    </w:r>
                    <w:r w:rsidRPr="00084752">
                      <w:rPr>
                        <w:rFonts w:asciiTheme="majorHAnsi" w:hAnsiTheme="majorHAnsi"/>
                        <w:b/>
                        <w:color w:val="FFFFFF" w:themeColor="background1"/>
                        <w:sz w:val="16"/>
                        <w:lang w:val="en-GB"/>
                      </w:rPr>
                      <w:t>Time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>: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ab/>
                    </w:r>
                    <w:r>
                      <w:rPr>
                        <w:rFonts w:asciiTheme="majorHAnsi" w:hAnsiTheme="majorHAnsi"/>
                        <w:color w:val="FFFFFF" w:themeColor="background1"/>
                        <w:sz w:val="16"/>
                      </w:rPr>
                      <w:t>7:30pm</w:t>
                    </w:r>
                  </w:p>
                </w:txbxContent>
              </v:textbox>
            </v:shape>
          </w:pict>
        </mc:Fallback>
      </mc:AlternateContent>
    </w:r>
    <w:r w:rsidRPr="00097FA8">
      <w:rPr>
        <w:rFonts w:ascii="Tahoma" w:hAnsi="Tahoma" w:cs="Tahoma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DFCE9C" wp14:editId="3B0601C0">
              <wp:simplePos x="0" y="0"/>
              <wp:positionH relativeFrom="column">
                <wp:posOffset>4154805</wp:posOffset>
              </wp:positionH>
              <wp:positionV relativeFrom="paragraph">
                <wp:posOffset>-1886585</wp:posOffset>
              </wp:positionV>
              <wp:extent cx="375920" cy="795655"/>
              <wp:effectExtent l="0" t="0" r="0" b="4445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0CE98" w14:textId="77777777" w:rsidR="00B246AC" w:rsidRDefault="00B246AC" w:rsidP="00B246AC">
                          <w:pPr>
                            <w:pStyle w:val="ListNumber"/>
                            <w:numPr>
                              <w:ilvl w:val="0"/>
                              <w:numId w:val="0"/>
                            </w:numPr>
                            <w:spacing w:line="240" w:lineRule="auto"/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16"/>
                              <w:lang w:val="en-GB"/>
                            </w:rPr>
                            <w:drawing>
                              <wp:inline distT="0" distB="0" distL="0" distR="0" wp14:anchorId="752C440C" wp14:editId="3E3B7E64">
                                <wp:extent cx="137160" cy="137160"/>
                                <wp:effectExtent l="0" t="0" r="0" b="0"/>
                                <wp:docPr id="26" name="Graphic 26" descr="Hom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Home.sv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" cy="137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br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6C89E3" wp14:editId="5DF28ED9">
                                <wp:extent cx="137160" cy="137160"/>
                                <wp:effectExtent l="0" t="0" r="0" b="0"/>
                                <wp:docPr id="30" name="Graphic 30" descr="Daily Calend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DailyCalendar.sv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" cy="137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br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5EFC50" wp14:editId="00026EF8">
                                <wp:extent cx="137160" cy="137160"/>
                                <wp:effectExtent l="0" t="0" r="0" b="0"/>
                                <wp:docPr id="31" name="Graphic 31" descr="Stopwat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Stopwatch.sv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" cy="137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FCE9C" id="_x0000_s1031" type="#_x0000_t202" style="position:absolute;left:0;text-align:left;margin-left:327.15pt;margin-top:-148.55pt;width:29.6pt;height:6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" filled="f" stroked="f">
              <v:textbox>
                <w:txbxContent>
                  <w:p w14:paraId="7D90CE98" w14:textId="77777777" w:rsidR="00B246AC" w:rsidRDefault="00B246AC" w:rsidP="00B246AC">
                    <w:pPr>
                      <w:pStyle w:val="ListNumber"/>
                      <w:numPr>
                        <w:ilvl w:val="0"/>
                        <w:numId w:val="0"/>
                      </w:numPr>
                      <w:spacing w:line="240" w:lineRule="auto"/>
                    </w:pPr>
                    <w:r>
                      <w:rPr>
                        <w:rFonts w:asciiTheme="majorHAnsi" w:hAnsiTheme="majorHAnsi"/>
                        <w:noProof/>
                        <w:sz w:val="16"/>
                        <w:lang w:val="en-GB"/>
                      </w:rPr>
                      <w:drawing>
                        <wp:inline distT="0" distB="0" distL="0" distR="0" wp14:anchorId="752C440C" wp14:editId="3E3B7E64">
                          <wp:extent cx="137160" cy="137160"/>
                          <wp:effectExtent l="0" t="0" r="0" b="0"/>
                          <wp:docPr id="26" name="Graphic 26" descr="Hom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Home.svg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br/>
                    </w:r>
                    <w:r>
                      <w:rPr>
                        <w:noProof/>
                      </w:rPr>
                      <w:drawing>
                        <wp:inline distT="0" distB="0" distL="0" distR="0" wp14:anchorId="0B6C89E3" wp14:editId="5DF28ED9">
                          <wp:extent cx="137160" cy="137160"/>
                          <wp:effectExtent l="0" t="0" r="0" b="0"/>
                          <wp:docPr id="30" name="Graphic 30" descr="Daily Calend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DailyCalendar.svg"/>
                                  <pic:cNvPicPr/>
                                </pic:nvPicPr>
                                <pic:blipFill>
                                  <a:blip r:embed="rId10">
                                    <a:extLs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br/>
                    </w:r>
                    <w:r>
                      <w:rPr>
                        <w:noProof/>
                      </w:rPr>
                      <w:drawing>
                        <wp:inline distT="0" distB="0" distL="0" distR="0" wp14:anchorId="3D5EFC50" wp14:editId="00026EF8">
                          <wp:extent cx="137160" cy="137160"/>
                          <wp:effectExtent l="0" t="0" r="0" b="0"/>
                          <wp:docPr id="31" name="Graphic 31" descr="Stopwat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Stopwatch.svg"/>
                                  <pic:cNvPicPr/>
                                </pic:nvPicPr>
                                <pic:blipFill>
                                  <a:blip r:embed="rId12">
                                    <a:extLs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97FA8">
      <w:rPr>
        <w:rFonts w:ascii="Tahoma" w:hAnsi="Tahoma" w:cs="Tahoma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E054D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9A39BE"/>
    <w:multiLevelType w:val="hybridMultilevel"/>
    <w:tmpl w:val="C28C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732967"/>
    <w:multiLevelType w:val="hybridMultilevel"/>
    <w:tmpl w:val="0440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2AD620A"/>
    <w:multiLevelType w:val="hybridMultilevel"/>
    <w:tmpl w:val="D3260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127471"/>
    <w:multiLevelType w:val="hybridMultilevel"/>
    <w:tmpl w:val="B510BDCC"/>
    <w:lvl w:ilvl="0" w:tplc="C9401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2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8"/>
  </w:num>
  <w:num w:numId="2">
    <w:abstractNumId w:val="19"/>
  </w:num>
  <w:num w:numId="3">
    <w:abstractNumId w:val="21"/>
  </w:num>
  <w:num w:numId="4">
    <w:abstractNumId w:val="12"/>
  </w:num>
  <w:num w:numId="5">
    <w:abstractNumId w:val="3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3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4"/>
  </w:num>
  <w:num w:numId="26">
    <w:abstractNumId w:val="11"/>
  </w:num>
  <w:num w:numId="27">
    <w:abstractNumId w:val="25"/>
  </w:num>
  <w:num w:numId="28">
    <w:abstractNumId w:val="11"/>
  </w:num>
  <w:num w:numId="29">
    <w:abstractNumId w:val="33"/>
  </w:num>
  <w:num w:numId="30">
    <w:abstractNumId w:val="26"/>
  </w:num>
  <w:num w:numId="31">
    <w:abstractNumId w:val="42"/>
  </w:num>
  <w:num w:numId="32">
    <w:abstractNumId w:val="35"/>
  </w:num>
  <w:num w:numId="33">
    <w:abstractNumId w:val="17"/>
  </w:num>
  <w:num w:numId="34">
    <w:abstractNumId w:val="28"/>
  </w:num>
  <w:num w:numId="35">
    <w:abstractNumId w:val="10"/>
  </w:num>
  <w:num w:numId="36">
    <w:abstractNumId w:val="29"/>
  </w:num>
  <w:num w:numId="37">
    <w:abstractNumId w:val="32"/>
  </w:num>
  <w:num w:numId="38">
    <w:abstractNumId w:val="27"/>
  </w:num>
  <w:num w:numId="39">
    <w:abstractNumId w:val="41"/>
  </w:num>
  <w:num w:numId="40">
    <w:abstractNumId w:val="30"/>
  </w:num>
  <w:num w:numId="41">
    <w:abstractNumId w:val="22"/>
  </w:num>
  <w:num w:numId="42">
    <w:abstractNumId w:val="31"/>
  </w:num>
  <w:num w:numId="43">
    <w:abstractNumId w:val="37"/>
  </w:num>
  <w:num w:numId="44">
    <w:abstractNumId w:val="40"/>
  </w:num>
  <w:num w:numId="45">
    <w:abstractNumId w:val="36"/>
  </w:num>
  <w:num w:numId="46">
    <w:abstractNumId w:val="2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C7"/>
    <w:rsid w:val="0000418E"/>
    <w:rsid w:val="000125CF"/>
    <w:rsid w:val="00016839"/>
    <w:rsid w:val="00030B3A"/>
    <w:rsid w:val="00040308"/>
    <w:rsid w:val="00057671"/>
    <w:rsid w:val="00084752"/>
    <w:rsid w:val="00086540"/>
    <w:rsid w:val="00097FA8"/>
    <w:rsid w:val="000D445D"/>
    <w:rsid w:val="000E76EA"/>
    <w:rsid w:val="000F4987"/>
    <w:rsid w:val="000F65EC"/>
    <w:rsid w:val="00103670"/>
    <w:rsid w:val="0011573E"/>
    <w:rsid w:val="0012634B"/>
    <w:rsid w:val="001269DE"/>
    <w:rsid w:val="00135951"/>
    <w:rsid w:val="00140DAE"/>
    <w:rsid w:val="001447C7"/>
    <w:rsid w:val="0015180F"/>
    <w:rsid w:val="001746FC"/>
    <w:rsid w:val="00193653"/>
    <w:rsid w:val="001C329C"/>
    <w:rsid w:val="001E7D29"/>
    <w:rsid w:val="00206152"/>
    <w:rsid w:val="002404F5"/>
    <w:rsid w:val="00275260"/>
    <w:rsid w:val="00276FA1"/>
    <w:rsid w:val="00285B87"/>
    <w:rsid w:val="00291B4A"/>
    <w:rsid w:val="00297187"/>
    <w:rsid w:val="002C3D7E"/>
    <w:rsid w:val="002E3433"/>
    <w:rsid w:val="002E4F42"/>
    <w:rsid w:val="003100A6"/>
    <w:rsid w:val="0032131A"/>
    <w:rsid w:val="003310BF"/>
    <w:rsid w:val="00333DF8"/>
    <w:rsid w:val="00352B99"/>
    <w:rsid w:val="00357641"/>
    <w:rsid w:val="00360B6E"/>
    <w:rsid w:val="00361DEE"/>
    <w:rsid w:val="0039361A"/>
    <w:rsid w:val="00394EF4"/>
    <w:rsid w:val="003B26CE"/>
    <w:rsid w:val="00410612"/>
    <w:rsid w:val="00411F8B"/>
    <w:rsid w:val="00416281"/>
    <w:rsid w:val="004203B0"/>
    <w:rsid w:val="004230D9"/>
    <w:rsid w:val="00450670"/>
    <w:rsid w:val="004724BD"/>
    <w:rsid w:val="00477352"/>
    <w:rsid w:val="00491C23"/>
    <w:rsid w:val="004B5C09"/>
    <w:rsid w:val="004E227E"/>
    <w:rsid w:val="00500DD1"/>
    <w:rsid w:val="00521AE3"/>
    <w:rsid w:val="00526041"/>
    <w:rsid w:val="00535B54"/>
    <w:rsid w:val="00554276"/>
    <w:rsid w:val="00564D17"/>
    <w:rsid w:val="00570173"/>
    <w:rsid w:val="00574A67"/>
    <w:rsid w:val="005D3902"/>
    <w:rsid w:val="005E0ED9"/>
    <w:rsid w:val="00616B41"/>
    <w:rsid w:val="00620AE8"/>
    <w:rsid w:val="0064628C"/>
    <w:rsid w:val="0065214E"/>
    <w:rsid w:val="00655EE2"/>
    <w:rsid w:val="00662A95"/>
    <w:rsid w:val="00671347"/>
    <w:rsid w:val="00680296"/>
    <w:rsid w:val="006853BC"/>
    <w:rsid w:val="00687389"/>
    <w:rsid w:val="006928C1"/>
    <w:rsid w:val="006D5463"/>
    <w:rsid w:val="006E015E"/>
    <w:rsid w:val="006F03D4"/>
    <w:rsid w:val="00700B1F"/>
    <w:rsid w:val="007257E9"/>
    <w:rsid w:val="00726146"/>
    <w:rsid w:val="00740105"/>
    <w:rsid w:val="00744B1E"/>
    <w:rsid w:val="00756D9C"/>
    <w:rsid w:val="007619BD"/>
    <w:rsid w:val="00771C24"/>
    <w:rsid w:val="00781863"/>
    <w:rsid w:val="00792701"/>
    <w:rsid w:val="007D5836"/>
    <w:rsid w:val="007F0024"/>
    <w:rsid w:val="007F34A4"/>
    <w:rsid w:val="00815563"/>
    <w:rsid w:val="008240DA"/>
    <w:rsid w:val="008429E5"/>
    <w:rsid w:val="008462F7"/>
    <w:rsid w:val="00867EA4"/>
    <w:rsid w:val="00880C14"/>
    <w:rsid w:val="00897D88"/>
    <w:rsid w:val="008A0319"/>
    <w:rsid w:val="008D43E9"/>
    <w:rsid w:val="008E3C0E"/>
    <w:rsid w:val="008E421A"/>
    <w:rsid w:val="008E476B"/>
    <w:rsid w:val="008F6C54"/>
    <w:rsid w:val="00927C63"/>
    <w:rsid w:val="00932F50"/>
    <w:rsid w:val="0094637B"/>
    <w:rsid w:val="00955A78"/>
    <w:rsid w:val="009921B8"/>
    <w:rsid w:val="00993B09"/>
    <w:rsid w:val="009D4984"/>
    <w:rsid w:val="009D6901"/>
    <w:rsid w:val="009F4E19"/>
    <w:rsid w:val="00A07662"/>
    <w:rsid w:val="00A21B71"/>
    <w:rsid w:val="00A25111"/>
    <w:rsid w:val="00A3439E"/>
    <w:rsid w:val="00A37F9E"/>
    <w:rsid w:val="00A40085"/>
    <w:rsid w:val="00A47DF6"/>
    <w:rsid w:val="00A60E11"/>
    <w:rsid w:val="00A63D35"/>
    <w:rsid w:val="00A653CE"/>
    <w:rsid w:val="00A9231C"/>
    <w:rsid w:val="00AA2532"/>
    <w:rsid w:val="00AD0924"/>
    <w:rsid w:val="00AE1F88"/>
    <w:rsid w:val="00AE361F"/>
    <w:rsid w:val="00AE5370"/>
    <w:rsid w:val="00B0053F"/>
    <w:rsid w:val="00B246AC"/>
    <w:rsid w:val="00B247A9"/>
    <w:rsid w:val="00B435B5"/>
    <w:rsid w:val="00B565D8"/>
    <w:rsid w:val="00B5779A"/>
    <w:rsid w:val="00B64D24"/>
    <w:rsid w:val="00B7147D"/>
    <w:rsid w:val="00B75CFC"/>
    <w:rsid w:val="00B830C4"/>
    <w:rsid w:val="00B853F9"/>
    <w:rsid w:val="00BB018B"/>
    <w:rsid w:val="00BC7039"/>
    <w:rsid w:val="00BD1747"/>
    <w:rsid w:val="00BD2B06"/>
    <w:rsid w:val="00BD3181"/>
    <w:rsid w:val="00C14973"/>
    <w:rsid w:val="00C1643D"/>
    <w:rsid w:val="00C261A9"/>
    <w:rsid w:val="00C42793"/>
    <w:rsid w:val="00C47362"/>
    <w:rsid w:val="00C601ED"/>
    <w:rsid w:val="00C955BD"/>
    <w:rsid w:val="00CE5A5C"/>
    <w:rsid w:val="00D31AB7"/>
    <w:rsid w:val="00D50D23"/>
    <w:rsid w:val="00D512BB"/>
    <w:rsid w:val="00DA3B1A"/>
    <w:rsid w:val="00DC6078"/>
    <w:rsid w:val="00DC79AD"/>
    <w:rsid w:val="00DD2075"/>
    <w:rsid w:val="00DE0C0C"/>
    <w:rsid w:val="00DF2868"/>
    <w:rsid w:val="00E12645"/>
    <w:rsid w:val="00E557A0"/>
    <w:rsid w:val="00EF6435"/>
    <w:rsid w:val="00F10F6B"/>
    <w:rsid w:val="00F23697"/>
    <w:rsid w:val="00F3591D"/>
    <w:rsid w:val="00F36BB7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B7A4EF"/>
  <w15:docId w15:val="{F3651999-0974-4B35-9F3D-C245C81E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4F42"/>
  </w:style>
  <w:style w:type="paragraph" w:styleId="Heading1">
    <w:name w:val="heading 1"/>
    <w:basedOn w:val="Normal"/>
    <w:uiPriority w:val="9"/>
    <w:qFormat/>
    <w:rsid w:val="0039361A"/>
    <w:pPr>
      <w:keepNext/>
      <w:spacing w:after="3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040308"/>
    <w:pPr>
      <w:numPr>
        <w:numId w:val="40"/>
      </w:numPr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ItemDescription">
    <w:name w:val="Item Description"/>
    <w:basedOn w:val="Normal"/>
    <w:qFormat/>
    <w:rsid w:val="00040308"/>
    <w:pPr>
      <w:spacing w:before="40" w:after="120" w:line="240" w:lineRule="auto"/>
      <w:ind w:left="0" w:right="360"/>
    </w:pPr>
    <w:rPr>
      <w:rFonts w:eastAsiaTheme="minorHAnsi" w:cstheme="minorBidi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0.sv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23" Type="http://schemas.openxmlformats.org/officeDocument/2006/relationships/image" Target="media/image60.svg"/><Relationship Id="rId10" Type="http://schemas.openxmlformats.org/officeDocument/2006/relationships/footnotes" Target="footnotes.xml"/><Relationship Id="rId19" Type="http://schemas.openxmlformats.org/officeDocument/2006/relationships/image" Target="media/image20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0.svg"/><Relationship Id="rId3" Type="http://schemas.openxmlformats.org/officeDocument/2006/relationships/image" Target="media/image2.svg"/><Relationship Id="rId7" Type="http://schemas.openxmlformats.org/officeDocument/2006/relationships/image" Target="media/image6.svg"/><Relationship Id="rId12" Type="http://schemas.openxmlformats.org/officeDocument/2006/relationships/image" Target="media/image50.png"/><Relationship Id="rId2" Type="http://schemas.openxmlformats.org/officeDocument/2006/relationships/image" Target="media/image1.png"/><Relationship Id="rId1" Type="http://schemas.openxmlformats.org/officeDocument/2006/relationships/image" Target="media/image7.png"/><Relationship Id="rId6" Type="http://schemas.openxmlformats.org/officeDocument/2006/relationships/image" Target="media/image5.png"/><Relationship Id="rId11" Type="http://schemas.openxmlformats.org/officeDocument/2006/relationships/image" Target="media/image40.svg"/><Relationship Id="rId5" Type="http://schemas.openxmlformats.org/officeDocument/2006/relationships/image" Target="media/image4.svg"/><Relationship Id="rId10" Type="http://schemas.openxmlformats.org/officeDocument/2006/relationships/image" Target="media/image30.png"/><Relationship Id="rId4" Type="http://schemas.openxmlformats.org/officeDocument/2006/relationships/image" Target="media/image3.png"/><Relationship Id="rId9" Type="http://schemas.openxmlformats.org/officeDocument/2006/relationships/image" Target="media/image20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rew.OPUSMECHANICAL\AppData\Roaming\Microsoft\Templates\Double%20stripe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8100C-3696-4519-BF1D-3967AEE54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963FF-BE8C-43D4-91BD-878A6B008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BCFB00-8516-4798-B809-7DBBA7969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934F89-45B3-7449-83C6-FD0022F6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C:\Users\Drew.OPUSMECHANICAL\AppData\Roaming\Microsoft\Templates\Double stripe meeting minutes.dotx</Template>
  <TotalTime>1</TotalTime>
  <Pages>3</Pages>
  <Words>616</Words>
  <Characters>2884</Characters>
  <Application>Microsoft Office Word</Application>
  <DocSecurity>0</DocSecurity>
  <Lines>480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Beaton</dc:creator>
  <dc:description/>
  <cp:lastModifiedBy>Cynthia Gordon</cp:lastModifiedBy>
  <cp:revision>2</cp:revision>
  <dcterms:created xsi:type="dcterms:W3CDTF">2020-01-22T00:21:00Z</dcterms:created>
  <dcterms:modified xsi:type="dcterms:W3CDTF">2020-01-22T00:21:00Z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